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A1E3" w14:textId="5D00947F" w:rsidR="00695AC9" w:rsidRPr="00695AC9" w:rsidRDefault="00695AC9" w:rsidP="00695AC9">
      <w:pPr>
        <w:rPr>
          <w:b/>
          <w:bCs/>
          <w:sz w:val="28"/>
          <w:szCs w:val="28"/>
        </w:rPr>
      </w:pPr>
      <w:bookmarkStart w:id="0" w:name="_Hlk170812838"/>
      <w:r w:rsidRPr="00695AC9">
        <w:rPr>
          <w:b/>
          <w:bCs/>
          <w:sz w:val="28"/>
          <w:szCs w:val="28"/>
        </w:rPr>
        <w:t xml:space="preserve">Golden Summits </w:t>
      </w:r>
      <w:r w:rsidR="00673572">
        <w:rPr>
          <w:b/>
          <w:bCs/>
          <w:sz w:val="28"/>
          <w:szCs w:val="28"/>
        </w:rPr>
        <w:t xml:space="preserve">im </w:t>
      </w:r>
      <w:r w:rsidRPr="00695AC9">
        <w:rPr>
          <w:b/>
          <w:bCs/>
          <w:sz w:val="28"/>
          <w:szCs w:val="28"/>
        </w:rPr>
        <w:t>Paznaun 2025: Sechs Wochen Kultur, Kulinarik und sportliche Erlebnisse inmitten goldener Herbstlandschaften</w:t>
      </w:r>
    </w:p>
    <w:p w14:paraId="334D9D6F" w14:textId="129371EF" w:rsidR="00695AC9" w:rsidRPr="00695AC9" w:rsidRDefault="00695AC9" w:rsidP="00695AC9">
      <w:pPr>
        <w:rPr>
          <w:b/>
          <w:bCs/>
        </w:rPr>
      </w:pPr>
      <w:r w:rsidRPr="00695AC9">
        <w:rPr>
          <w:b/>
          <w:bCs/>
        </w:rPr>
        <w:t>Die Golden Summits gehen 2025 in die nächste Runde: Zwischen dem 30. August und 12. Oktober verwandeln sich Ischgl, Galtür, Kappl und See in eine facettenreiche Herbstbühne. Gäste erwarten Genussm</w:t>
      </w:r>
      <w:r w:rsidR="00645CF6">
        <w:rPr>
          <w:b/>
          <w:bCs/>
        </w:rPr>
        <w:t>ä</w:t>
      </w:r>
      <w:r w:rsidR="001A274A">
        <w:rPr>
          <w:b/>
          <w:bCs/>
        </w:rPr>
        <w:t>rkt</w:t>
      </w:r>
      <w:r w:rsidR="00645CF6">
        <w:rPr>
          <w:b/>
          <w:bCs/>
        </w:rPr>
        <w:t>e</w:t>
      </w:r>
      <w:r w:rsidRPr="00695AC9">
        <w:rPr>
          <w:b/>
          <w:bCs/>
        </w:rPr>
        <w:t xml:space="preserve">, </w:t>
      </w:r>
      <w:r w:rsidR="008112AE" w:rsidRPr="00695AC9">
        <w:rPr>
          <w:b/>
          <w:bCs/>
        </w:rPr>
        <w:t>Sportevents</w:t>
      </w:r>
      <w:r w:rsidR="008112AE" w:rsidRPr="008009CC">
        <w:rPr>
          <w:b/>
          <w:bCs/>
        </w:rPr>
        <w:t xml:space="preserve">, </w:t>
      </w:r>
      <w:r w:rsidRPr="008009CC">
        <w:rPr>
          <w:b/>
          <w:bCs/>
        </w:rPr>
        <w:t>Musik</w:t>
      </w:r>
      <w:r w:rsidR="008112AE" w:rsidRPr="008009CC">
        <w:rPr>
          <w:b/>
          <w:bCs/>
        </w:rPr>
        <w:t>veranstaltungen</w:t>
      </w:r>
      <w:r w:rsidRPr="008009CC">
        <w:rPr>
          <w:b/>
          <w:bCs/>
        </w:rPr>
        <w:t>,</w:t>
      </w:r>
      <w:r w:rsidRPr="00695AC9">
        <w:rPr>
          <w:b/>
          <w:bCs/>
        </w:rPr>
        <w:t xml:space="preserve"> Almabtriebe und herbstliche Naturerlebnisse – eingebettet in die goldene Kulisse der Tiroler Alpen.</w:t>
      </w:r>
    </w:p>
    <w:p w14:paraId="0B19244E" w14:textId="3E9C3EF8" w:rsidR="00695AC9" w:rsidRDefault="00695AC9" w:rsidP="00695AC9">
      <w:r>
        <w:t xml:space="preserve">Wenn sich das Paznaun in goldene Farben hüllt, startet mit den Golden Summits eine Veranstaltungsreihe, die den Herbst von seiner intensivsten Seite zeigt. Von 30. August bis 12. Oktober 2025 präsentieren die Orte </w:t>
      </w:r>
      <w:r w:rsidR="00F87BD7">
        <w:t xml:space="preserve">Galtür, </w:t>
      </w:r>
      <w:r>
        <w:t>Ischgl, Kappl und See ein vielseitiges Programm aus regionaler Kulinarik, bewegenden musikalischen Momenten, herausfordernden Sportevents und authentischer Tiroler Kultur. Ob wandernd, feiernd oder genießend – hier wird der Herbst zum Erlebnis.</w:t>
      </w:r>
    </w:p>
    <w:p w14:paraId="37557258" w14:textId="6F4676E2" w:rsidR="00695AC9" w:rsidRPr="001B2881" w:rsidRDefault="00695AC9" w:rsidP="00695AC9">
      <w:pPr>
        <w:rPr>
          <w:b/>
          <w:bCs/>
          <w:u w:val="single"/>
        </w:rPr>
      </w:pPr>
      <w:r w:rsidRPr="001B2881">
        <w:rPr>
          <w:b/>
          <w:bCs/>
          <w:u w:val="single"/>
        </w:rPr>
        <w:t>Termine &amp; Highlights 2025 im Überblick:</w:t>
      </w:r>
    </w:p>
    <w:p w14:paraId="636BDE12" w14:textId="2127A05D" w:rsidR="00695AC9" w:rsidRDefault="00695AC9" w:rsidP="00695AC9">
      <w:pPr>
        <w:pStyle w:val="Listenabsatz"/>
        <w:numPr>
          <w:ilvl w:val="0"/>
          <w:numId w:val="4"/>
        </w:numPr>
      </w:pPr>
      <w:r w:rsidRPr="00725B61">
        <w:rPr>
          <w:b/>
          <w:bCs/>
        </w:rPr>
        <w:t>30. August:</w:t>
      </w:r>
      <w:r>
        <w:t xml:space="preserve"> 16. Paznauner Markttag in Ischgl – Regionalität trifft Lebensfreude: Besucher genießen lokale Spezialitäten, Handwerkskunst und musikalische Unterhaltung im Zentrum von Ischgl.</w:t>
      </w:r>
    </w:p>
    <w:p w14:paraId="175C3428" w14:textId="4DC231EA" w:rsidR="00695AC9" w:rsidRDefault="00695AC9" w:rsidP="00695AC9">
      <w:pPr>
        <w:pStyle w:val="Listenabsatz"/>
        <w:numPr>
          <w:ilvl w:val="0"/>
          <w:numId w:val="4"/>
        </w:numPr>
      </w:pPr>
      <w:r w:rsidRPr="00725B61">
        <w:rPr>
          <w:b/>
          <w:bCs/>
        </w:rPr>
        <w:t>4. bis 6. September:</w:t>
      </w:r>
      <w:r>
        <w:t xml:space="preserve"> E-Bike</w:t>
      </w:r>
      <w:r w:rsidR="00A729FB">
        <w:t xml:space="preserve"> </w:t>
      </w:r>
      <w:r>
        <w:t>WM für Jedermann in Ischgl – D</w:t>
      </w:r>
      <w:r w:rsidR="00AF3A2C">
        <w:t>ie</w:t>
      </w:r>
      <w:r>
        <w:t xml:space="preserve"> </w:t>
      </w:r>
      <w:r w:rsidR="00AF3A2C" w:rsidRPr="00AF3A2C">
        <w:t xml:space="preserve">E-Bike Weltmeisterschaft für Jedermann </w:t>
      </w:r>
      <w:r>
        <w:t>bietet Routen für E-Biker jeden Levels und ein buntes Rahmenprogramm.</w:t>
      </w:r>
    </w:p>
    <w:p w14:paraId="6FDE1BEF" w14:textId="0302190E" w:rsidR="00695AC9" w:rsidRDefault="00695AC9" w:rsidP="00695AC9">
      <w:pPr>
        <w:pStyle w:val="Listenabsatz"/>
        <w:numPr>
          <w:ilvl w:val="0"/>
          <w:numId w:val="4"/>
        </w:numPr>
      </w:pPr>
      <w:r w:rsidRPr="004C3385">
        <w:rPr>
          <w:b/>
          <w:bCs/>
        </w:rPr>
        <w:t>19. bis 21. September:</w:t>
      </w:r>
      <w:r>
        <w:t xml:space="preserve"> Geigerman &amp; Wanderbird in Kappl und See – Sport trifft Abenteuer: Beim Staffel-Triathlon mit </w:t>
      </w:r>
      <w:r w:rsidR="00037436">
        <w:t>Trailrunning</w:t>
      </w:r>
      <w:r>
        <w:t xml:space="preserve">, Paragleiten und </w:t>
      </w:r>
      <w:r w:rsidR="0008265B">
        <w:t>Mountainb</w:t>
      </w:r>
      <w:r>
        <w:t>iken sowie beim Hike</w:t>
      </w:r>
      <w:r w:rsidR="0008265B">
        <w:t xml:space="preserve"> </w:t>
      </w:r>
      <w:r>
        <w:t>&amp;</w:t>
      </w:r>
      <w:r w:rsidR="0008265B">
        <w:t xml:space="preserve"> </w:t>
      </w:r>
      <w:r>
        <w:t>Fly</w:t>
      </w:r>
      <w:r w:rsidR="0008265B">
        <w:t xml:space="preserve"> </w:t>
      </w:r>
      <w:r>
        <w:t>Event „Wanderbird Trophy“ kommen Actionliebhaber auf ihre Kosten.</w:t>
      </w:r>
    </w:p>
    <w:p w14:paraId="2F475C89" w14:textId="0BE7462D" w:rsidR="00695AC9" w:rsidRDefault="00695AC9" w:rsidP="00695AC9">
      <w:pPr>
        <w:pStyle w:val="Listenabsatz"/>
        <w:numPr>
          <w:ilvl w:val="0"/>
          <w:numId w:val="4"/>
        </w:numPr>
      </w:pPr>
      <w:r w:rsidRPr="00AF12C5">
        <w:rPr>
          <w:b/>
          <w:bCs/>
        </w:rPr>
        <w:t>26. September:</w:t>
      </w:r>
      <w:r>
        <w:t xml:space="preserve"> </w:t>
      </w:r>
      <w:r w:rsidRPr="00510287">
        <w:t>Schlagernacht</w:t>
      </w:r>
      <w:r>
        <w:t xml:space="preserve"> in See – Stimmungsvolles Herbstkonzert mit </w:t>
      </w:r>
      <w:r w:rsidR="00C07E06">
        <w:t>Schlager</w:t>
      </w:r>
      <w:r>
        <w:t>sta</w:t>
      </w:r>
      <w:r w:rsidRPr="00D914A2">
        <w:t>r Marc Pircher</w:t>
      </w:r>
      <w:r w:rsidR="00D914A2">
        <w:t xml:space="preserve"> und Special Guest Markus Wohlfahrt.</w:t>
      </w:r>
    </w:p>
    <w:p w14:paraId="5A44E65F" w14:textId="45DC8004" w:rsidR="00695AC9" w:rsidRDefault="00695AC9" w:rsidP="00695AC9">
      <w:pPr>
        <w:pStyle w:val="Listenabsatz"/>
        <w:numPr>
          <w:ilvl w:val="0"/>
          <w:numId w:val="4"/>
        </w:numPr>
      </w:pPr>
      <w:r w:rsidRPr="00AF12C5">
        <w:rPr>
          <w:b/>
          <w:bCs/>
        </w:rPr>
        <w:t>27. September:</w:t>
      </w:r>
      <w:r>
        <w:t xml:space="preserve"> Internationale Almkäseolympiade in Galtür – Käsespezialitäten aus dem gesamten Alpenraum treten gegeneinander an. Verkosten ausdrücklich erwünscht.</w:t>
      </w:r>
    </w:p>
    <w:p w14:paraId="53A2A545" w14:textId="552475E8" w:rsidR="00695AC9" w:rsidRDefault="00695AC9" w:rsidP="00695AC9">
      <w:pPr>
        <w:pStyle w:val="Listenabsatz"/>
        <w:numPr>
          <w:ilvl w:val="0"/>
          <w:numId w:val="4"/>
        </w:numPr>
      </w:pPr>
      <w:r w:rsidRPr="00AF12C5">
        <w:rPr>
          <w:b/>
          <w:bCs/>
        </w:rPr>
        <w:t>2. bis 5. Oktober:</w:t>
      </w:r>
      <w:r>
        <w:t xml:space="preserve"> Ischgl Classics – </w:t>
      </w:r>
      <w:r w:rsidR="000B50E6">
        <w:t>d</w:t>
      </w:r>
      <w:r w:rsidR="00896D57" w:rsidRPr="00896D57">
        <w:t>as Klassik Festival in den Alpen</w:t>
      </w:r>
      <w:r>
        <w:t>: Mehrtägiges Musikfestival mit renommierten Künstler</w:t>
      </w:r>
      <w:r w:rsidR="00325E70">
        <w:t>n</w:t>
      </w:r>
      <w:r>
        <w:t xml:space="preserve"> und Fokus auf klassischen Werken in besonderer Umgebung.</w:t>
      </w:r>
    </w:p>
    <w:p w14:paraId="21AB1AF0" w14:textId="21A57E73" w:rsidR="00695AC9" w:rsidRDefault="00695AC9" w:rsidP="00695AC9">
      <w:pPr>
        <w:pStyle w:val="Listenabsatz"/>
        <w:numPr>
          <w:ilvl w:val="0"/>
          <w:numId w:val="4"/>
        </w:numPr>
      </w:pPr>
      <w:r w:rsidRPr="00AF12C5">
        <w:rPr>
          <w:b/>
          <w:bCs/>
        </w:rPr>
        <w:t>bis 12. Oktober:</w:t>
      </w:r>
      <w:r>
        <w:t xml:space="preserve"> Erweiterter </w:t>
      </w:r>
      <w:r w:rsidRPr="00CD1033">
        <w:t>Herbstsaisonbetrieb</w:t>
      </w:r>
      <w:r>
        <w:t xml:space="preserve"> der Bergbahnen – Besucher genießen geführte Wanderungen, Bike-Touren, Almabtriebe und regionale Kulinarikangebote bis in den goldenen Oktober.</w:t>
      </w:r>
    </w:p>
    <w:p w14:paraId="3C353EFB" w14:textId="77777777" w:rsidR="00695AC9" w:rsidRDefault="00695AC9" w:rsidP="00695AC9"/>
    <w:p w14:paraId="13F01A6E" w14:textId="0C7BEE0E" w:rsidR="00FF7476" w:rsidRPr="00370222" w:rsidRDefault="00695AC9" w:rsidP="00695AC9">
      <w:r>
        <w:lastRenderedPageBreak/>
        <w:t>Weitere Informationen</w:t>
      </w:r>
      <w:r w:rsidR="00E732C8">
        <w:t xml:space="preserve"> </w:t>
      </w:r>
      <w:r>
        <w:t>und Details zu den Events unter:</w:t>
      </w:r>
      <w:r w:rsidR="00FF3654">
        <w:t xml:space="preserve"> </w:t>
      </w:r>
      <w:hyperlink r:id="rId10" w:history="1">
        <w:r w:rsidR="00FF3654" w:rsidRPr="00196D49">
          <w:rPr>
            <w:rStyle w:val="Hyperlink"/>
          </w:rPr>
          <w:t>www.goldensummits.at</w:t>
        </w:r>
      </w:hyperlink>
      <w:r w:rsidR="00B72C06">
        <w:t>.</w:t>
      </w:r>
    </w:p>
    <w:tbl>
      <w:tblPr>
        <w:tblStyle w:val="Tabellenraster1"/>
        <w:tblW w:w="0" w:type="auto"/>
        <w:tblLook w:val="04A0" w:firstRow="1" w:lastRow="0" w:firstColumn="1" w:lastColumn="0" w:noHBand="0" w:noVBand="1"/>
      </w:tblPr>
      <w:tblGrid>
        <w:gridCol w:w="6946"/>
        <w:gridCol w:w="2114"/>
      </w:tblGrid>
      <w:tr w:rsidR="009F357E" w:rsidRPr="00370222" w14:paraId="1A28DA35" w14:textId="77777777" w:rsidTr="0041322F">
        <w:tc>
          <w:tcPr>
            <w:tcW w:w="9060" w:type="dxa"/>
            <w:gridSpan w:val="2"/>
          </w:tcPr>
          <w:p w14:paraId="7D329FC9" w14:textId="759CE467" w:rsidR="009F357E" w:rsidRPr="00370222" w:rsidRDefault="009F357E" w:rsidP="0041322F">
            <w:pPr>
              <w:ind w:left="-105"/>
            </w:pPr>
          </w:p>
        </w:tc>
      </w:tr>
      <w:tr w:rsidR="00CA103D" w:rsidRPr="00370222" w14:paraId="09CBA905" w14:textId="77777777" w:rsidTr="0041322F">
        <w:tc>
          <w:tcPr>
            <w:tcW w:w="6946" w:type="dxa"/>
          </w:tcPr>
          <w:p w14:paraId="2C47E438" w14:textId="760DB7AB" w:rsidR="00CA103D" w:rsidRPr="00370222" w:rsidRDefault="00F13DBE" w:rsidP="0041322F">
            <w:pPr>
              <w:pStyle w:val="Fusszeile"/>
              <w:ind w:left="-105"/>
            </w:pPr>
            <w:fldSimple w:instr="NUMCHARS   \* MERGEFORMAT">
              <w:r>
                <w:rPr>
                  <w:noProof/>
                </w:rPr>
                <w:t>2214</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5D0AFE53" w14:textId="64B9C991"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C305EA">
              <w:rPr>
                <w:noProof/>
              </w:rPr>
              <w:t>August 2025</w:t>
            </w:r>
            <w:r w:rsidRPr="00370222">
              <w:fldChar w:fldCharType="end"/>
            </w:r>
          </w:p>
        </w:tc>
      </w:tr>
      <w:tr w:rsidR="00CA103D" w:rsidRPr="00370222" w14:paraId="145748CA" w14:textId="77777777" w:rsidTr="0041322F">
        <w:tc>
          <w:tcPr>
            <w:tcW w:w="9060" w:type="dxa"/>
            <w:gridSpan w:val="2"/>
          </w:tcPr>
          <w:p w14:paraId="651FE9C0" w14:textId="77777777" w:rsidR="00CA103D" w:rsidRPr="00370222" w:rsidRDefault="00CA103D" w:rsidP="0041322F">
            <w:pPr>
              <w:pStyle w:val="Fusszeile"/>
              <w:ind w:left="-105"/>
            </w:pPr>
          </w:p>
        </w:tc>
      </w:tr>
      <w:tr w:rsidR="00CA103D" w:rsidRPr="00370222" w14:paraId="64A32DBC" w14:textId="77777777" w:rsidTr="0041322F">
        <w:tc>
          <w:tcPr>
            <w:tcW w:w="9060" w:type="dxa"/>
            <w:gridSpan w:val="2"/>
          </w:tcPr>
          <w:p w14:paraId="73901F48" w14:textId="25CD11A2" w:rsidR="00CA103D" w:rsidRPr="00370222" w:rsidRDefault="00FF7476" w:rsidP="0041322F">
            <w:pPr>
              <w:pStyle w:val="Fusszeile"/>
              <w:ind w:left="-105"/>
            </w:pPr>
            <w:r w:rsidRPr="00370222">
              <w:t xml:space="preserve">Bilder-Download: </w:t>
            </w:r>
            <w:hyperlink r:id="rId11" w:history="1">
              <w:r w:rsidR="0041322F" w:rsidRPr="00864FCE">
                <w:rPr>
                  <w:rStyle w:val="Hyperlink"/>
                </w:rPr>
                <w:t>Images Paznaun – Ischgl</w:t>
              </w:r>
            </w:hyperlink>
          </w:p>
          <w:p w14:paraId="7B0D0C4E" w14:textId="77777777" w:rsidR="0041322F" w:rsidRPr="00370222" w:rsidRDefault="0041322F" w:rsidP="0041322F">
            <w:pPr>
              <w:pStyle w:val="Fusszeile"/>
              <w:ind w:left="-105"/>
            </w:pPr>
          </w:p>
          <w:p w14:paraId="3E9E15FB"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51BE0B95" w14:textId="77777777" w:rsidR="0041322F" w:rsidRPr="00370222" w:rsidRDefault="0041322F" w:rsidP="0041322F">
            <w:pPr>
              <w:pStyle w:val="Fusszeile"/>
              <w:ind w:left="-105"/>
            </w:pPr>
          </w:p>
          <w:p w14:paraId="02CF4553"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631E620F"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FB94" w14:textId="77777777" w:rsidR="003D47B6" w:rsidRDefault="003D47B6" w:rsidP="00CA103D">
      <w:r>
        <w:separator/>
      </w:r>
    </w:p>
  </w:endnote>
  <w:endnote w:type="continuationSeparator" w:id="0">
    <w:p w14:paraId="1A6067B6" w14:textId="77777777" w:rsidR="003D47B6" w:rsidRDefault="003D47B6"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118A" w14:textId="77777777" w:rsidR="003D47B6" w:rsidRDefault="003D47B6" w:rsidP="00CA103D">
      <w:r>
        <w:separator/>
      </w:r>
    </w:p>
  </w:footnote>
  <w:footnote w:type="continuationSeparator" w:id="0">
    <w:p w14:paraId="6CFB681F" w14:textId="77777777" w:rsidR="003D47B6" w:rsidRDefault="003D47B6"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0E97DD8"/>
    <w:multiLevelType w:val="hybridMultilevel"/>
    <w:tmpl w:val="16D42A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3"/>
  </w:num>
  <w:num w:numId="2" w16cid:durableId="1219438290">
    <w:abstractNumId w:val="0"/>
  </w:num>
  <w:num w:numId="3" w16cid:durableId="1256137902">
    <w:abstractNumId w:val="1"/>
  </w:num>
  <w:num w:numId="4" w16cid:durableId="934090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10DCC"/>
    <w:rsid w:val="0001140A"/>
    <w:rsid w:val="000242B1"/>
    <w:rsid w:val="000358FA"/>
    <w:rsid w:val="0003606B"/>
    <w:rsid w:val="00037436"/>
    <w:rsid w:val="00041058"/>
    <w:rsid w:val="000444E9"/>
    <w:rsid w:val="00064967"/>
    <w:rsid w:val="0008265B"/>
    <w:rsid w:val="00090ABF"/>
    <w:rsid w:val="00093D14"/>
    <w:rsid w:val="000B50E6"/>
    <w:rsid w:val="000C43A8"/>
    <w:rsid w:val="000F21CF"/>
    <w:rsid w:val="00100F92"/>
    <w:rsid w:val="001058CD"/>
    <w:rsid w:val="00105E3A"/>
    <w:rsid w:val="001105BC"/>
    <w:rsid w:val="00114C96"/>
    <w:rsid w:val="00115A1C"/>
    <w:rsid w:val="00117DF7"/>
    <w:rsid w:val="00120776"/>
    <w:rsid w:val="00176AFE"/>
    <w:rsid w:val="00182E43"/>
    <w:rsid w:val="001877C8"/>
    <w:rsid w:val="001A274A"/>
    <w:rsid w:val="001B2881"/>
    <w:rsid w:val="001B2C6E"/>
    <w:rsid w:val="001C07E9"/>
    <w:rsid w:val="001E52BE"/>
    <w:rsid w:val="00207927"/>
    <w:rsid w:val="00207DFF"/>
    <w:rsid w:val="00211CDB"/>
    <w:rsid w:val="00215F83"/>
    <w:rsid w:val="0021648E"/>
    <w:rsid w:val="00232C75"/>
    <w:rsid w:val="00245445"/>
    <w:rsid w:val="0025322C"/>
    <w:rsid w:val="00262E88"/>
    <w:rsid w:val="0026339B"/>
    <w:rsid w:val="00276421"/>
    <w:rsid w:val="00285F98"/>
    <w:rsid w:val="00295DD4"/>
    <w:rsid w:val="002A5882"/>
    <w:rsid w:val="002D5493"/>
    <w:rsid w:val="002E5994"/>
    <w:rsid w:val="002F052D"/>
    <w:rsid w:val="00300E6F"/>
    <w:rsid w:val="003202DD"/>
    <w:rsid w:val="00322B19"/>
    <w:rsid w:val="00322C50"/>
    <w:rsid w:val="00323209"/>
    <w:rsid w:val="00325E70"/>
    <w:rsid w:val="00340A6E"/>
    <w:rsid w:val="0034621C"/>
    <w:rsid w:val="00370222"/>
    <w:rsid w:val="00380877"/>
    <w:rsid w:val="00390045"/>
    <w:rsid w:val="00390E8F"/>
    <w:rsid w:val="00393BF4"/>
    <w:rsid w:val="00397ED8"/>
    <w:rsid w:val="003D3926"/>
    <w:rsid w:val="003D47B6"/>
    <w:rsid w:val="004116E6"/>
    <w:rsid w:val="0041322F"/>
    <w:rsid w:val="004160E5"/>
    <w:rsid w:val="004307DA"/>
    <w:rsid w:val="00463C99"/>
    <w:rsid w:val="00467228"/>
    <w:rsid w:val="004767AB"/>
    <w:rsid w:val="00492007"/>
    <w:rsid w:val="004C3385"/>
    <w:rsid w:val="004C507E"/>
    <w:rsid w:val="004E334F"/>
    <w:rsid w:val="004F58FE"/>
    <w:rsid w:val="00510287"/>
    <w:rsid w:val="0051599D"/>
    <w:rsid w:val="005271A3"/>
    <w:rsid w:val="00531D0E"/>
    <w:rsid w:val="005345B8"/>
    <w:rsid w:val="0054124B"/>
    <w:rsid w:val="005566B2"/>
    <w:rsid w:val="005C6253"/>
    <w:rsid w:val="005E1215"/>
    <w:rsid w:val="005E187F"/>
    <w:rsid w:val="005E332B"/>
    <w:rsid w:val="005E5E11"/>
    <w:rsid w:val="006147A8"/>
    <w:rsid w:val="00615053"/>
    <w:rsid w:val="00645CF6"/>
    <w:rsid w:val="0066022D"/>
    <w:rsid w:val="00670819"/>
    <w:rsid w:val="00673572"/>
    <w:rsid w:val="00686814"/>
    <w:rsid w:val="00695AC9"/>
    <w:rsid w:val="006B0354"/>
    <w:rsid w:val="006B6B06"/>
    <w:rsid w:val="006D3307"/>
    <w:rsid w:val="006F3318"/>
    <w:rsid w:val="00706A7C"/>
    <w:rsid w:val="00725B61"/>
    <w:rsid w:val="0073361C"/>
    <w:rsid w:val="007359D3"/>
    <w:rsid w:val="00750399"/>
    <w:rsid w:val="00757E4C"/>
    <w:rsid w:val="00764C73"/>
    <w:rsid w:val="0077726B"/>
    <w:rsid w:val="007839E8"/>
    <w:rsid w:val="007A77E7"/>
    <w:rsid w:val="007C1AB1"/>
    <w:rsid w:val="007C3D12"/>
    <w:rsid w:val="007E0AF7"/>
    <w:rsid w:val="007E4BE3"/>
    <w:rsid w:val="007E50CB"/>
    <w:rsid w:val="007E640E"/>
    <w:rsid w:val="007F69FB"/>
    <w:rsid w:val="008009CC"/>
    <w:rsid w:val="00801875"/>
    <w:rsid w:val="008112AE"/>
    <w:rsid w:val="00812A07"/>
    <w:rsid w:val="00816384"/>
    <w:rsid w:val="008168C2"/>
    <w:rsid w:val="00824670"/>
    <w:rsid w:val="008466A6"/>
    <w:rsid w:val="00864FCE"/>
    <w:rsid w:val="00896D57"/>
    <w:rsid w:val="0089746F"/>
    <w:rsid w:val="008A1FA0"/>
    <w:rsid w:val="008D2C64"/>
    <w:rsid w:val="008E50F4"/>
    <w:rsid w:val="008F407B"/>
    <w:rsid w:val="00931093"/>
    <w:rsid w:val="0094238E"/>
    <w:rsid w:val="00956E6D"/>
    <w:rsid w:val="00965160"/>
    <w:rsid w:val="00974DC3"/>
    <w:rsid w:val="009768AB"/>
    <w:rsid w:val="00977F02"/>
    <w:rsid w:val="009A4352"/>
    <w:rsid w:val="009B1A28"/>
    <w:rsid w:val="009B3333"/>
    <w:rsid w:val="009E1BCC"/>
    <w:rsid w:val="009F357E"/>
    <w:rsid w:val="00A30967"/>
    <w:rsid w:val="00A32435"/>
    <w:rsid w:val="00A34D3B"/>
    <w:rsid w:val="00A41882"/>
    <w:rsid w:val="00A66576"/>
    <w:rsid w:val="00A67D74"/>
    <w:rsid w:val="00A729FB"/>
    <w:rsid w:val="00A84B6F"/>
    <w:rsid w:val="00A97FF4"/>
    <w:rsid w:val="00AA48A2"/>
    <w:rsid w:val="00AA6204"/>
    <w:rsid w:val="00AB2B8B"/>
    <w:rsid w:val="00AB5247"/>
    <w:rsid w:val="00AC1699"/>
    <w:rsid w:val="00AD772B"/>
    <w:rsid w:val="00AD7D2C"/>
    <w:rsid w:val="00AF12C5"/>
    <w:rsid w:val="00AF3A2C"/>
    <w:rsid w:val="00B220D4"/>
    <w:rsid w:val="00B43ED1"/>
    <w:rsid w:val="00B50E54"/>
    <w:rsid w:val="00B52ECA"/>
    <w:rsid w:val="00B67316"/>
    <w:rsid w:val="00B71D72"/>
    <w:rsid w:val="00B72C06"/>
    <w:rsid w:val="00B85E7E"/>
    <w:rsid w:val="00B85F7B"/>
    <w:rsid w:val="00B93266"/>
    <w:rsid w:val="00BA7ACF"/>
    <w:rsid w:val="00BB1C75"/>
    <w:rsid w:val="00BD42FD"/>
    <w:rsid w:val="00C01F7F"/>
    <w:rsid w:val="00C07E06"/>
    <w:rsid w:val="00C20820"/>
    <w:rsid w:val="00C305EA"/>
    <w:rsid w:val="00C36085"/>
    <w:rsid w:val="00C45126"/>
    <w:rsid w:val="00C467B1"/>
    <w:rsid w:val="00C67E63"/>
    <w:rsid w:val="00C729FB"/>
    <w:rsid w:val="00C74FBE"/>
    <w:rsid w:val="00C7614C"/>
    <w:rsid w:val="00CA103D"/>
    <w:rsid w:val="00CC1B6B"/>
    <w:rsid w:val="00CC7F70"/>
    <w:rsid w:val="00CD1033"/>
    <w:rsid w:val="00CD5053"/>
    <w:rsid w:val="00D15CF8"/>
    <w:rsid w:val="00D531CE"/>
    <w:rsid w:val="00D54F6C"/>
    <w:rsid w:val="00D57BD4"/>
    <w:rsid w:val="00D65EB0"/>
    <w:rsid w:val="00D76436"/>
    <w:rsid w:val="00D914A2"/>
    <w:rsid w:val="00D9165E"/>
    <w:rsid w:val="00DB04BB"/>
    <w:rsid w:val="00DB433A"/>
    <w:rsid w:val="00DB5C11"/>
    <w:rsid w:val="00DE2E2F"/>
    <w:rsid w:val="00DF09B0"/>
    <w:rsid w:val="00E006F0"/>
    <w:rsid w:val="00E11196"/>
    <w:rsid w:val="00E11FFF"/>
    <w:rsid w:val="00E33526"/>
    <w:rsid w:val="00E3390E"/>
    <w:rsid w:val="00E36942"/>
    <w:rsid w:val="00E40EA1"/>
    <w:rsid w:val="00E5053D"/>
    <w:rsid w:val="00E50E9A"/>
    <w:rsid w:val="00E53BC6"/>
    <w:rsid w:val="00E64FDE"/>
    <w:rsid w:val="00E732C8"/>
    <w:rsid w:val="00EA17B0"/>
    <w:rsid w:val="00EC3F62"/>
    <w:rsid w:val="00EC63E9"/>
    <w:rsid w:val="00ED3683"/>
    <w:rsid w:val="00ED4B04"/>
    <w:rsid w:val="00EF744D"/>
    <w:rsid w:val="00F07A2D"/>
    <w:rsid w:val="00F13DBE"/>
    <w:rsid w:val="00F1564A"/>
    <w:rsid w:val="00F17742"/>
    <w:rsid w:val="00F372A6"/>
    <w:rsid w:val="00F47DCB"/>
    <w:rsid w:val="00F74037"/>
    <w:rsid w:val="00F87BD7"/>
    <w:rsid w:val="00F956CE"/>
    <w:rsid w:val="00F96B1B"/>
    <w:rsid w:val="00FA4421"/>
    <w:rsid w:val="00FE23E1"/>
    <w:rsid w:val="00FF3654"/>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40250224">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1958103448">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60ee4aa63600e7ada68580cdddc0199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ldensummits.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385</Words>
  <Characters>2428</Characters>
  <Application>Microsoft Office Word</Application>
  <DocSecurity>0</DocSecurity>
  <Lines>20</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138</cp:revision>
  <cp:lastPrinted>2025-08-08T13:49:00Z</cp:lastPrinted>
  <dcterms:created xsi:type="dcterms:W3CDTF">2025-04-09T07:14:00Z</dcterms:created>
  <dcterms:modified xsi:type="dcterms:W3CDTF">2025-08-08T13:49:00Z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